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4422FEA6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A22336">
        <w:rPr>
          <w:rFonts w:ascii="Calibri" w:eastAsia="Calibri" w:hAnsi="Calibri"/>
          <w:sz w:val="22"/>
          <w:szCs w:val="22"/>
          <w:lang w:val="sr-Cyrl-RS"/>
        </w:rPr>
        <w:t>70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026"/>
        <w:gridCol w:w="1276"/>
        <w:gridCol w:w="992"/>
        <w:gridCol w:w="1286"/>
        <w:gridCol w:w="1980"/>
      </w:tblGrid>
      <w:tr w:rsidR="006D21B0" w:rsidRPr="00A52DC6" w14:paraId="33B4812C" w14:textId="77777777" w:rsidTr="00892CA0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5B3D19F7" w:rsidR="00365519" w:rsidRPr="00A22336" w:rsidRDefault="00A2233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lang w:val="sr-Cyrl-RS"/>
              </w:rPr>
              <w:t xml:space="preserve">- спојка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3182B7BD" w:rsidR="00365519" w:rsidRPr="009729E9" w:rsidRDefault="00A22336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 окитен црево 2“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5D234F57" w:rsidR="00365519" w:rsidRPr="00A52DC6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2EA791E0" w:rsidR="00365519" w:rsidRPr="00A52DC6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35FEE74B" w:rsidR="00365519" w:rsidRPr="00A22336" w:rsidRDefault="00A2233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A22336"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lang w:val="sr-Cyrl-RS"/>
              </w:rPr>
              <w:t xml:space="preserve">- спојка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3D526DE2" w:rsidR="00365519" w:rsidRPr="0030505E" w:rsidRDefault="00A22336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 окитен црево ¾“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54720962" w:rsidR="00365519" w:rsidRPr="00A52DC6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35DED928" w:rsidR="00365519" w:rsidRPr="00A52DC6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3581A6F7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40E" w14:textId="60802EC5" w:rsidR="00365519" w:rsidRPr="00A22336" w:rsidRDefault="00A2233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Куглични вентил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82B" w14:textId="2BE9370F" w:rsidR="00365519" w:rsidRPr="00A22336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2“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D3F" w14:textId="198330C6" w:rsidR="00365519" w:rsidRPr="00A52DC6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97F" w14:textId="58F2D64C" w:rsidR="00365519" w:rsidRPr="00A52DC6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0E4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57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DD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36FA7" w:rsidRPr="00A52DC6" w14:paraId="00BB6BAC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29C" w14:textId="5151043D" w:rsidR="00536FA7" w:rsidRPr="00721AA0" w:rsidRDefault="00A2233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Резна плоча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72E" w14:textId="2D111DB5" w:rsidR="00536FA7" w:rsidRPr="00A22336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22336">
              <w:rPr>
                <w:sz w:val="22"/>
                <w:szCs w:val="22"/>
                <w:lang w:val="sr-Latn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115х 22 х 1,2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F582" w14:textId="4DF3C61A" w:rsidR="00536FA7" w:rsidRPr="00A52DC6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EE0" w14:textId="7E1C25B1" w:rsidR="00536FA7" w:rsidRPr="00A52DC6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F7C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867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7E3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22336" w:rsidRPr="00A52DC6" w14:paraId="12E026E6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C326" w14:textId="47F1E060" w:rsidR="00A22336" w:rsidRPr="00721AA0" w:rsidRDefault="00A2233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Завртањ са навртком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935" w14:textId="613CB1E2" w:rsidR="00A22336" w:rsidRPr="00892CA0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 24х70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5E9" w14:textId="3AEFDFC1" w:rsidR="00A22336" w:rsidRPr="00A52DC6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B333" w14:textId="6981423C" w:rsidR="00A22336" w:rsidRPr="00A52DC6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746" w14:textId="77777777" w:rsidR="00A22336" w:rsidRPr="00A52DC6" w:rsidRDefault="00A2233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9EA" w14:textId="77777777" w:rsidR="00A22336" w:rsidRPr="00A52DC6" w:rsidRDefault="00A2233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858D" w14:textId="77777777" w:rsidR="00A22336" w:rsidRPr="00A52DC6" w:rsidRDefault="00A2233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22336" w:rsidRPr="00A52DC6" w14:paraId="2C6D98DC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13A1" w14:textId="77777777" w:rsidR="00A22336" w:rsidRPr="00721AA0" w:rsidRDefault="00A2233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BAB" w14:textId="77777777" w:rsidR="00A22336" w:rsidRPr="00892CA0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D356" w14:textId="77777777" w:rsidR="00A22336" w:rsidRPr="00A52DC6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90BC" w14:textId="77777777" w:rsidR="00A22336" w:rsidRPr="00A52DC6" w:rsidRDefault="00A22336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7E4D" w14:textId="77777777" w:rsidR="00A22336" w:rsidRPr="00A52DC6" w:rsidRDefault="00A2233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0925" w14:textId="77777777" w:rsidR="00A22336" w:rsidRPr="00A52DC6" w:rsidRDefault="00A2233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9A9F" w14:textId="77777777" w:rsidR="00A22336" w:rsidRPr="00A52DC6" w:rsidRDefault="00A2233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31D9" w14:textId="77777777" w:rsidR="008D2D7F" w:rsidRDefault="008D2D7F" w:rsidP="00AD7978">
      <w:r>
        <w:separator/>
      </w:r>
    </w:p>
  </w:endnote>
  <w:endnote w:type="continuationSeparator" w:id="0">
    <w:p w14:paraId="77152CB2" w14:textId="77777777" w:rsidR="008D2D7F" w:rsidRDefault="008D2D7F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8476" w14:textId="77777777" w:rsidR="008D2D7F" w:rsidRDefault="008D2D7F" w:rsidP="00AD7978">
      <w:r>
        <w:separator/>
      </w:r>
    </w:p>
  </w:footnote>
  <w:footnote w:type="continuationSeparator" w:id="0">
    <w:p w14:paraId="297A6712" w14:textId="77777777" w:rsidR="008D2D7F" w:rsidRDefault="008D2D7F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172F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A6E3E"/>
    <w:rsid w:val="00AA7304"/>
    <w:rsid w:val="00AB4D6E"/>
    <w:rsid w:val="00AB78EF"/>
    <w:rsid w:val="00AC0D10"/>
    <w:rsid w:val="00AD0E32"/>
    <w:rsid w:val="00AD7978"/>
    <w:rsid w:val="00AF6A7F"/>
    <w:rsid w:val="00B163D9"/>
    <w:rsid w:val="00B23868"/>
    <w:rsid w:val="00B31DE1"/>
    <w:rsid w:val="00B532AE"/>
    <w:rsid w:val="00B72A1B"/>
    <w:rsid w:val="00B93081"/>
    <w:rsid w:val="00B94ABC"/>
    <w:rsid w:val="00BA7478"/>
    <w:rsid w:val="00BB2561"/>
    <w:rsid w:val="00BC58BB"/>
    <w:rsid w:val="00BC5AFA"/>
    <w:rsid w:val="00BC78E1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411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94</cp:revision>
  <cp:lastPrinted>2023-07-26T08:43:00Z</cp:lastPrinted>
  <dcterms:created xsi:type="dcterms:W3CDTF">2023-03-16T05:35:00Z</dcterms:created>
  <dcterms:modified xsi:type="dcterms:W3CDTF">2023-08-03T04:38:00Z</dcterms:modified>
</cp:coreProperties>
</file>